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A58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5C844AFF" wp14:editId="5A3DFDDD">
            <wp:extent cx="1089025" cy="1140460"/>
            <wp:effectExtent l="0" t="0" r="0" b="0"/>
            <wp:docPr id="1" name="Picture 1" descr="UNSW Sydney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SW Sydney Logo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r w:rsidRPr="00E55629">
        <w:rPr>
          <w:rFonts w:ascii="Roboto" w:hAnsi="Roboto" w:cs="Roboto Mono"/>
          <w:sz w:val="27"/>
          <w:szCs w:val="27"/>
        </w:rPr>
        <w:t>recognises that</w:t>
      </w:r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>Name Name</w:t>
      </w:r>
    </w:p>
    <w:p w:rsidR="0048096F" w:rsidP="0048096F" w:rsidRDefault="00A1601C" w14:paraId="6EA0EE4C" w14:textId="6A959D72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46A5881E" w:rsidR="00A1601C">
        <w:rPr>
          <w:rFonts w:ascii="Roboto" w:hAnsi="Roboto" w:cs="Roboto"/>
          <w:sz w:val="29"/>
          <w:szCs w:val="29"/>
        </w:rPr>
        <w:t xml:space="preserve">Is hereby granted a Safety </w:t>
      </w:r>
      <w:r w:rsidRPr="46A5881E" w:rsidR="7B5A1222">
        <w:rPr>
          <w:rFonts w:ascii="Roboto" w:hAnsi="Roboto" w:cs="Roboto"/>
          <w:sz w:val="29"/>
          <w:szCs w:val="29"/>
        </w:rPr>
        <w:t>Recognition Certificate</w:t>
      </w:r>
      <w:r w:rsidRPr="46A5881E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0048096F" w:rsidRDefault="00A00EFF" w14:paraId="2EE2D132" w14:textId="7BAF00F8">
      <w:pPr>
        <w:pStyle w:val="BasicParagraph"/>
        <w:spacing w:before="389"/>
        <w:jc w:val="center"/>
        <w:rPr>
          <w:rFonts w:ascii="Roboto" w:hAnsi="Roboto" w:cs="Roboto"/>
          <w:sz w:val="34"/>
          <w:szCs w:val="34"/>
        </w:rPr>
      </w:pPr>
      <w:r w:rsidRPr="460EEBFA" w:rsidR="00A00EFF">
        <w:rPr>
          <w:rFonts w:ascii="Clancy Beta2" w:hAnsi="Clancy Beta2" w:cs="Clancy Beta2"/>
          <w:sz w:val="73"/>
          <w:szCs w:val="73"/>
        </w:rPr>
        <w:t xml:space="preserve">Shift in </w:t>
      </w:r>
      <w:r w:rsidRPr="460EEBFA" w:rsidR="38BCA36E">
        <w:rPr>
          <w:rFonts w:ascii="Clancy Beta2" w:hAnsi="Clancy Beta2" w:cs="Clancy Beta2"/>
          <w:sz w:val="73"/>
          <w:szCs w:val="73"/>
        </w:rPr>
        <w:t xml:space="preserve">Safety </w:t>
      </w:r>
      <w:r w:rsidRPr="460EEBFA" w:rsidR="007633F6">
        <w:rPr>
          <w:rFonts w:ascii="Clancy Beta2" w:hAnsi="Clancy Beta2" w:cs="Clancy Beta2"/>
          <w:sz w:val="73"/>
          <w:szCs w:val="73"/>
        </w:rPr>
        <w:t>Trend</w:t>
      </w:r>
    </w:p>
    <w:p w:rsidR="36DF3E61" w:rsidP="460EEBFA" w:rsidRDefault="36DF3E61" w14:paraId="713D4EC3" w14:textId="7C61B91D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460EEBFA" w:rsidR="36DF3E61">
        <w:rPr>
          <w:rFonts w:ascii="Roboto" w:hAnsi="Roboto" w:cs="Roboto"/>
          <w:sz w:val="29"/>
          <w:szCs w:val="29"/>
        </w:rPr>
        <w:t>For actively working to achieve a</w:t>
      </w:r>
      <w:r w:rsidRPr="460EEBFA" w:rsidR="76CA5C9F">
        <w:rPr>
          <w:rFonts w:ascii="Roboto" w:hAnsi="Roboto" w:cs="Roboto"/>
          <w:sz w:val="29"/>
          <w:szCs w:val="29"/>
        </w:rPr>
        <w:t>n improvement in safety trend</w:t>
      </w: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 w:rsidRPr="6D1EF926" w:rsidR="0048096F">
        <w:rPr>
          <w:rFonts w:ascii="Roboto" w:hAnsi="Roboto" w:cs="Roboto"/>
          <w:sz w:val="29"/>
          <w:szCs w:val="29"/>
        </w:rPr>
        <w:t>{Insert signature}</w:t>
      </w:r>
      <w:r>
        <w:br/>
      </w:r>
      <w:r w:rsidRPr="6D1EF926" w:rsidR="0048096F">
        <w:rPr>
          <w:rFonts w:ascii="Roboto Medium" w:hAnsi="Roboto Medium" w:cs="Roboto Medium"/>
          <w:sz w:val="29"/>
          <w:szCs w:val="29"/>
        </w:rPr>
        <w:t>Name Name</w:t>
      </w:r>
      <w:r>
        <w:br/>
      </w:r>
      <w:r w:rsidRPr="6D1EF926" w:rsidR="0048096F">
        <w:rPr>
          <w:rFonts w:ascii="Roboto" w:hAnsi="Roboto" w:cs="Roboto"/>
          <w:sz w:val="29"/>
          <w:szCs w:val="29"/>
        </w:rPr>
        <w:t>Job Title</w:t>
      </w:r>
      <w:r>
        <w:br/>
      </w:r>
      <w:r w:rsidRPr="6D1EF926" w:rsidR="0048096F">
        <w:rPr>
          <w:rFonts w:ascii="Roboto" w:hAnsi="Roboto" w:cs="Roboto"/>
          <w:sz w:val="29"/>
          <w:szCs w:val="29"/>
        </w:rPr>
        <w:t>Faculty</w:t>
      </w:r>
    </w:p>
    <w:p w:rsidR="6D1EF926" w:rsidP="6D1EF926" w:rsidRDefault="6D1EF926" w14:paraId="0137A35D" w14:textId="3C777D1F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6D1EF926" w:rsidP="6D1EF926" w:rsidRDefault="6D1EF926" w14:paraId="5FC6DFAB" w14:textId="587F4331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6D1EF926" w:rsidP="6D1EF926" w:rsidRDefault="6D1EF926" w14:paraId="2064979E" w14:textId="60219B8B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6D1EF926" w:rsidP="6D1EF926" w:rsidRDefault="6D1EF926" w14:paraId="3E072927" w14:textId="5276B14C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6D1EF926" w:rsidP="6D1EF926" w:rsidRDefault="6D1EF926" w14:paraId="0234636F" w14:textId="200B4BCE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6D1EF926" w:rsidP="6D1EF926" w:rsidRDefault="6D1EF926" w14:paraId="77C63248" w14:textId="3463A594">
      <w:pPr>
        <w:pStyle w:val="Normal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43412E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150E74"/>
    <w:rsid w:val="00176018"/>
    <w:rsid w:val="001B0155"/>
    <w:rsid w:val="001D7798"/>
    <w:rsid w:val="001F649D"/>
    <w:rsid w:val="0020778F"/>
    <w:rsid w:val="0035027F"/>
    <w:rsid w:val="004532D0"/>
    <w:rsid w:val="0048096F"/>
    <w:rsid w:val="00532D09"/>
    <w:rsid w:val="005F4DB1"/>
    <w:rsid w:val="006031E7"/>
    <w:rsid w:val="006903EB"/>
    <w:rsid w:val="007633F6"/>
    <w:rsid w:val="007B6C3A"/>
    <w:rsid w:val="007C3A55"/>
    <w:rsid w:val="007F1A58"/>
    <w:rsid w:val="0086792B"/>
    <w:rsid w:val="008C7F99"/>
    <w:rsid w:val="00A00EFF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0CF615BF"/>
    <w:rsid w:val="36DF3E61"/>
    <w:rsid w:val="38BCA36E"/>
    <w:rsid w:val="418B2DA3"/>
    <w:rsid w:val="460EEBFA"/>
    <w:rsid w:val="46A5881E"/>
    <w:rsid w:val="52AF9B50"/>
    <w:rsid w:val="6D1EF926"/>
    <w:rsid w:val="76CA5C9F"/>
    <w:rsid w:val="7B5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AD0C1-0E68-466A-B9EB-6D701EFFAF5E}"/>
</file>

<file path=customXml/itemProps2.xml><?xml version="1.0" encoding="utf-8"?>
<ds:datastoreItem xmlns:ds="http://schemas.openxmlformats.org/officeDocument/2006/customXml" ds:itemID="{46254E3D-0919-448F-B51C-0FD3E08EF503}"/>
</file>

<file path=customXml/itemProps3.xml><?xml version="1.0" encoding="utf-8"?>
<ds:datastoreItem xmlns:ds="http://schemas.openxmlformats.org/officeDocument/2006/customXml" ds:itemID="{E5BE6BB0-B8CF-4553-813E-4B3C93A7C3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Jo-Anna Villaroman</dc:creator>
  <keywords/>
  <dc:description/>
  <lastModifiedBy>Jo-Anna Villaroman</lastModifiedBy>
  <revision>21</revision>
  <dcterms:created xsi:type="dcterms:W3CDTF">2023-07-11T02:22:00.0000000Z</dcterms:created>
  <dcterms:modified xsi:type="dcterms:W3CDTF">2023-08-27T22:14:52.8796577Z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